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71" w:rsidRPr="00F37190" w:rsidRDefault="003B2C1B" w:rsidP="000B6CB3">
      <w:pPr>
        <w:pStyle w:val="NoSpacing"/>
        <w:jc w:val="center"/>
        <w:rPr>
          <w:rFonts w:cs="Calibri"/>
          <w:sz w:val="40"/>
          <w:szCs w:val="40"/>
        </w:rPr>
      </w:pPr>
      <w:r w:rsidRPr="00F37190">
        <w:rPr>
          <w:rFonts w:cs="Calibri"/>
          <w:sz w:val="40"/>
          <w:szCs w:val="40"/>
        </w:rPr>
        <w:t>CREDIT APPLICATION</w:t>
      </w:r>
    </w:p>
    <w:p w:rsidR="00E62FD9" w:rsidRPr="00F37190" w:rsidRDefault="00204660" w:rsidP="00EC5559">
      <w:pPr>
        <w:pStyle w:val="NoSpacing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1325245" cy="709295"/>
            <wp:effectExtent l="0" t="0" r="825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018" w:rsidRPr="00F37190" w:rsidRDefault="003D5018" w:rsidP="003B2C1B">
      <w:pPr>
        <w:pStyle w:val="NoSpacing"/>
        <w:jc w:val="right"/>
        <w:rPr>
          <w:rFonts w:cs="Calibri"/>
        </w:rPr>
      </w:pPr>
      <w:r w:rsidRPr="00F37190">
        <w:rPr>
          <w:rFonts w:cs="Calibri"/>
        </w:rPr>
        <w:t>1055 KINGSLAND DRIVE</w:t>
      </w:r>
    </w:p>
    <w:p w:rsidR="003D5018" w:rsidRPr="00F37190" w:rsidRDefault="003D5018" w:rsidP="003B2C1B">
      <w:pPr>
        <w:pStyle w:val="NoSpacing"/>
        <w:jc w:val="right"/>
        <w:rPr>
          <w:rFonts w:cs="Calibri"/>
        </w:rPr>
      </w:pPr>
      <w:r w:rsidRPr="00F37190">
        <w:rPr>
          <w:rFonts w:cs="Calibri"/>
        </w:rPr>
        <w:t>BATAVIA  IL  60510</w:t>
      </w:r>
    </w:p>
    <w:p w:rsidR="003D5018" w:rsidRPr="00F37190" w:rsidRDefault="003D5018" w:rsidP="003B2C1B">
      <w:pPr>
        <w:pStyle w:val="NoSpacing"/>
        <w:jc w:val="right"/>
        <w:rPr>
          <w:rFonts w:cs="Calibri"/>
        </w:rPr>
      </w:pPr>
      <w:r w:rsidRPr="00F37190">
        <w:rPr>
          <w:rFonts w:cs="Calibri"/>
        </w:rPr>
        <w:t>P (630) 406-9666</w:t>
      </w:r>
    </w:p>
    <w:p w:rsidR="003D5018" w:rsidRPr="00F37190" w:rsidRDefault="003D5018" w:rsidP="003B2C1B">
      <w:pPr>
        <w:pStyle w:val="NoSpacing"/>
        <w:jc w:val="right"/>
        <w:rPr>
          <w:rFonts w:cs="Calibri"/>
        </w:rPr>
      </w:pPr>
      <w:r w:rsidRPr="00F37190">
        <w:rPr>
          <w:rFonts w:cs="Calibri"/>
        </w:rPr>
        <w:t>F (630) 406-6195</w:t>
      </w:r>
    </w:p>
    <w:p w:rsidR="003D5018" w:rsidRPr="00204660" w:rsidRDefault="00204660" w:rsidP="00EC5559">
      <w:pPr>
        <w:pStyle w:val="NoSpacing"/>
        <w:rPr>
          <w:rFonts w:ascii="Arial Black" w:hAnsi="Arial Black" w:cs="Calibri"/>
          <w:b/>
        </w:rPr>
      </w:pPr>
      <w:r w:rsidRPr="00204660">
        <w:rPr>
          <w:rFonts w:ascii="Arial Black" w:hAnsi="Arial Black" w:cs="Calibri"/>
          <w:b/>
        </w:rPr>
        <w:t>A Lawson Company</w:t>
      </w:r>
    </w:p>
    <w:p w:rsidR="00204660" w:rsidRPr="00F37190" w:rsidRDefault="00204660" w:rsidP="00EC5559">
      <w:pPr>
        <w:pStyle w:val="NoSpacing"/>
        <w:rPr>
          <w:rFonts w:cs="Calibri"/>
        </w:rPr>
      </w:pPr>
    </w:p>
    <w:p w:rsidR="003D5018" w:rsidRPr="00F37190" w:rsidRDefault="003D5018" w:rsidP="00EC5559">
      <w:pPr>
        <w:pStyle w:val="NoSpacing"/>
        <w:spacing w:after="120"/>
        <w:rPr>
          <w:rFonts w:cs="Calibri"/>
        </w:rPr>
      </w:pPr>
      <w:r w:rsidRPr="00F37190">
        <w:rPr>
          <w:rFonts w:cs="Calibri"/>
        </w:rPr>
        <w:t>Company name:   ______________________________________________________________________</w:t>
      </w:r>
    </w:p>
    <w:p w:rsidR="003D5018" w:rsidRPr="00F37190" w:rsidRDefault="003D5018" w:rsidP="00EC5559">
      <w:pPr>
        <w:pStyle w:val="NoSpacing"/>
        <w:spacing w:after="120"/>
        <w:rPr>
          <w:rFonts w:cs="Calibri"/>
        </w:rPr>
      </w:pPr>
      <w:r w:rsidRPr="00F37190">
        <w:rPr>
          <w:rFonts w:cs="Calibri"/>
        </w:rPr>
        <w:t>Address:  _____________________________________________________________________________</w:t>
      </w:r>
    </w:p>
    <w:p w:rsidR="003D5018" w:rsidRPr="00F37190" w:rsidRDefault="003D5018" w:rsidP="00EC5559">
      <w:pPr>
        <w:pStyle w:val="NoSpacing"/>
        <w:spacing w:after="120"/>
        <w:rPr>
          <w:rFonts w:cs="Calibri"/>
        </w:rPr>
      </w:pPr>
      <w:r w:rsidRPr="00F37190">
        <w:rPr>
          <w:rFonts w:cs="Calibri"/>
        </w:rPr>
        <w:t>Phone:  ___________</w:t>
      </w:r>
      <w:r w:rsidR="00A851D2" w:rsidRPr="00F37190">
        <w:rPr>
          <w:rFonts w:cs="Calibri"/>
        </w:rPr>
        <w:t>__</w:t>
      </w:r>
      <w:r w:rsidRPr="00F37190">
        <w:rPr>
          <w:rFonts w:cs="Calibri"/>
        </w:rPr>
        <w:t>_______    Fax:  _____</w:t>
      </w:r>
      <w:r w:rsidR="00A851D2" w:rsidRPr="00F37190">
        <w:rPr>
          <w:rFonts w:cs="Calibri"/>
        </w:rPr>
        <w:t>__</w:t>
      </w:r>
      <w:r w:rsidRPr="00F37190">
        <w:rPr>
          <w:rFonts w:cs="Calibri"/>
        </w:rPr>
        <w:t>_____________</w:t>
      </w:r>
      <w:r w:rsidR="00A851D2" w:rsidRPr="00F37190">
        <w:rPr>
          <w:rFonts w:cs="Calibri"/>
        </w:rPr>
        <w:t xml:space="preserve">    Federal ID # ____________________</w:t>
      </w:r>
    </w:p>
    <w:p w:rsidR="003D5018" w:rsidRPr="00F37190" w:rsidRDefault="003D5018" w:rsidP="00EC5559">
      <w:pPr>
        <w:pStyle w:val="NoSpacing"/>
        <w:spacing w:after="120"/>
        <w:rPr>
          <w:rFonts w:cs="Calibri"/>
        </w:rPr>
      </w:pPr>
      <w:r w:rsidRPr="00F37190">
        <w:rPr>
          <w:rFonts w:cs="Calibri"/>
        </w:rPr>
        <w:t>Ownership:   Corporation _____    Partnership______    LLC______</w:t>
      </w:r>
      <w:r w:rsidR="00A851D2" w:rsidRPr="00F37190">
        <w:rPr>
          <w:rFonts w:cs="Calibri"/>
        </w:rPr>
        <w:t xml:space="preserve">    </w:t>
      </w:r>
      <w:r w:rsidRPr="00F37190">
        <w:rPr>
          <w:rFonts w:cs="Calibri"/>
        </w:rPr>
        <w:t>Individual______</w:t>
      </w:r>
      <w:r w:rsidR="00A851D2" w:rsidRPr="00F37190">
        <w:rPr>
          <w:rFonts w:cs="Calibri"/>
        </w:rPr>
        <w:t xml:space="preserve">    </w:t>
      </w:r>
      <w:r w:rsidRPr="00F37190">
        <w:rPr>
          <w:rFonts w:cs="Calibri"/>
        </w:rPr>
        <w:t xml:space="preserve"> Other____</w:t>
      </w:r>
      <w:r w:rsidR="00A851D2" w:rsidRPr="00F37190">
        <w:rPr>
          <w:rFonts w:cs="Calibri"/>
        </w:rPr>
        <w:t>_</w:t>
      </w:r>
      <w:r w:rsidRPr="00F37190">
        <w:rPr>
          <w:rFonts w:cs="Calibri"/>
        </w:rPr>
        <w:t>_</w:t>
      </w:r>
    </w:p>
    <w:p w:rsidR="003D5018" w:rsidRPr="00F37190" w:rsidRDefault="00A851D2" w:rsidP="00EC5559">
      <w:pPr>
        <w:pStyle w:val="NoSpacing"/>
        <w:spacing w:after="120"/>
        <w:rPr>
          <w:rFonts w:cs="Calibri"/>
        </w:rPr>
      </w:pPr>
      <w:r w:rsidRPr="00F37190">
        <w:rPr>
          <w:rFonts w:cs="Calibri"/>
        </w:rPr>
        <w:t>Year Established______    Nature of Business________________________________________________</w:t>
      </w:r>
    </w:p>
    <w:p w:rsidR="00A851D2" w:rsidRPr="00F37190" w:rsidRDefault="00A851D2" w:rsidP="00EC5559">
      <w:pPr>
        <w:pStyle w:val="NoSpacing"/>
        <w:spacing w:after="120"/>
        <w:rPr>
          <w:rFonts w:cs="Calibri"/>
        </w:rPr>
      </w:pPr>
      <w:r w:rsidRPr="00F37190">
        <w:rPr>
          <w:rFonts w:cs="Calibri"/>
        </w:rPr>
        <w:t>Resale</w:t>
      </w:r>
      <w:r w:rsidR="000B6CB3" w:rsidRPr="00F37190">
        <w:rPr>
          <w:rFonts w:cs="Calibri"/>
        </w:rPr>
        <w:t xml:space="preserve"> or Tax Exempt</w:t>
      </w:r>
      <w:r w:rsidRPr="00F37190">
        <w:rPr>
          <w:rFonts w:cs="Calibri"/>
        </w:rPr>
        <w:t>? _</w:t>
      </w:r>
      <w:r w:rsidR="000B6CB3" w:rsidRPr="00F37190">
        <w:rPr>
          <w:rFonts w:cs="Calibri"/>
        </w:rPr>
        <w:t>___________</w:t>
      </w:r>
      <w:r w:rsidRPr="00F37190">
        <w:rPr>
          <w:rFonts w:cs="Calibri"/>
        </w:rPr>
        <w:t>___________    If yes, Tax Exemption Certificate must be attached</w:t>
      </w:r>
    </w:p>
    <w:p w:rsidR="00A851D2" w:rsidRPr="00F37190" w:rsidRDefault="00EC5559" w:rsidP="00EC5559">
      <w:pPr>
        <w:pStyle w:val="NoSpacing"/>
        <w:spacing w:after="120"/>
        <w:rPr>
          <w:rFonts w:cs="Calibri"/>
        </w:rPr>
      </w:pPr>
      <w:r w:rsidRPr="00F37190">
        <w:rPr>
          <w:rFonts w:cs="Calibri"/>
        </w:rPr>
        <w:t>Billing</w:t>
      </w:r>
      <w:r w:rsidR="00A851D2" w:rsidRPr="00F37190">
        <w:rPr>
          <w:rFonts w:cs="Calibri"/>
        </w:rPr>
        <w:t xml:space="preserve"> contact name: _____________________</w:t>
      </w:r>
      <w:r w:rsidR="000B6CB3" w:rsidRPr="00F37190">
        <w:rPr>
          <w:rFonts w:cs="Calibri"/>
        </w:rPr>
        <w:t>____</w:t>
      </w:r>
      <w:r w:rsidR="00A851D2" w:rsidRPr="00F37190">
        <w:rPr>
          <w:rFonts w:cs="Calibri"/>
        </w:rPr>
        <w:t>________   Phone _______</w:t>
      </w:r>
      <w:r w:rsidR="000B6CB3" w:rsidRPr="00F37190">
        <w:rPr>
          <w:rFonts w:cs="Calibri"/>
        </w:rPr>
        <w:t>_____</w:t>
      </w:r>
      <w:r w:rsidR="00A851D2" w:rsidRPr="00F37190">
        <w:rPr>
          <w:rFonts w:cs="Calibri"/>
        </w:rPr>
        <w:t>_______________</w:t>
      </w:r>
    </w:p>
    <w:p w:rsidR="00A851D2" w:rsidRPr="00F37190" w:rsidRDefault="00A851D2" w:rsidP="00EC5559">
      <w:pPr>
        <w:pStyle w:val="NoSpacing"/>
        <w:spacing w:after="120"/>
        <w:rPr>
          <w:rFonts w:cs="Calibri"/>
        </w:rPr>
      </w:pPr>
      <w:r w:rsidRPr="00F37190">
        <w:rPr>
          <w:rFonts w:cs="Calibri"/>
        </w:rPr>
        <w:t>Email address to send invoices to:  ________________________________________________________</w:t>
      </w:r>
    </w:p>
    <w:p w:rsidR="00A851D2" w:rsidRPr="00F37190" w:rsidRDefault="00A851D2" w:rsidP="00EC5559">
      <w:pPr>
        <w:pStyle w:val="NoSpacing"/>
        <w:spacing w:after="120"/>
        <w:rPr>
          <w:rFonts w:cs="Calibri"/>
        </w:rPr>
      </w:pPr>
      <w:r w:rsidRPr="00F37190">
        <w:rPr>
          <w:rFonts w:cs="Calibri"/>
        </w:rPr>
        <w:t>Is PO or Job # required on orders? __________</w:t>
      </w:r>
    </w:p>
    <w:p w:rsidR="00A851D2" w:rsidRPr="00F37190" w:rsidRDefault="00A851D2" w:rsidP="00EC5559">
      <w:pPr>
        <w:pStyle w:val="NoSpacing"/>
        <w:spacing w:after="120"/>
        <w:rPr>
          <w:rFonts w:cs="Calibri"/>
          <w:b/>
        </w:rPr>
      </w:pPr>
      <w:r w:rsidRPr="00F37190">
        <w:rPr>
          <w:rFonts w:cs="Calibri"/>
          <w:b/>
        </w:rPr>
        <w:t>OWNERS/OFFICERS</w:t>
      </w:r>
    </w:p>
    <w:p w:rsidR="00A851D2" w:rsidRPr="00F37190" w:rsidRDefault="00A851D2" w:rsidP="00EC5559">
      <w:pPr>
        <w:pStyle w:val="NoSpacing"/>
        <w:spacing w:after="120"/>
        <w:rPr>
          <w:rFonts w:cs="Calibri"/>
        </w:rPr>
      </w:pPr>
      <w:r w:rsidRPr="00F37190">
        <w:rPr>
          <w:rFonts w:cs="Calibri"/>
        </w:rPr>
        <w:t>Name: ______________________________  Title: _______________ Phone: ______________________</w:t>
      </w:r>
    </w:p>
    <w:p w:rsidR="00A851D2" w:rsidRPr="00F37190" w:rsidRDefault="00A851D2" w:rsidP="00EC5559">
      <w:pPr>
        <w:pStyle w:val="NoSpacing"/>
        <w:spacing w:after="120"/>
        <w:rPr>
          <w:rFonts w:cs="Calibri"/>
        </w:rPr>
      </w:pPr>
      <w:r w:rsidRPr="00F37190">
        <w:rPr>
          <w:rFonts w:cs="Calibri"/>
        </w:rPr>
        <w:t>Name: ______________________________  Title: _______________ Phone: ______________________</w:t>
      </w:r>
    </w:p>
    <w:p w:rsidR="00A851D2" w:rsidRPr="00F37190" w:rsidRDefault="00EC5559" w:rsidP="00EC5559">
      <w:pPr>
        <w:pStyle w:val="NoSpacing"/>
        <w:spacing w:after="120"/>
        <w:rPr>
          <w:rFonts w:cs="Calibri"/>
          <w:b/>
        </w:rPr>
      </w:pPr>
      <w:r w:rsidRPr="00F37190">
        <w:rPr>
          <w:rFonts w:cs="Calibri"/>
          <w:b/>
        </w:rPr>
        <w:t>BUSINESS/</w:t>
      </w:r>
      <w:r w:rsidR="00A851D2" w:rsidRPr="00F37190">
        <w:rPr>
          <w:rFonts w:cs="Calibri"/>
          <w:b/>
        </w:rPr>
        <w:t>TRADE REFERENCES  (must list 3)</w:t>
      </w:r>
    </w:p>
    <w:p w:rsidR="00A851D2" w:rsidRPr="00F37190" w:rsidRDefault="00A851D2" w:rsidP="00EC5559">
      <w:pPr>
        <w:pStyle w:val="NoSpacing"/>
        <w:spacing w:after="120"/>
        <w:rPr>
          <w:rFonts w:cs="Calibri"/>
        </w:rPr>
      </w:pPr>
      <w:r w:rsidRPr="00F37190">
        <w:rPr>
          <w:rFonts w:cs="Calibri"/>
        </w:rPr>
        <w:t>Company name: ______________________________   Contact name: ___________________________</w:t>
      </w:r>
    </w:p>
    <w:p w:rsidR="00A851D2" w:rsidRPr="00F37190" w:rsidRDefault="00A851D2" w:rsidP="00EC5559">
      <w:pPr>
        <w:pStyle w:val="NoSpacing"/>
        <w:spacing w:after="120"/>
        <w:rPr>
          <w:rFonts w:cs="Calibri"/>
        </w:rPr>
      </w:pPr>
      <w:r w:rsidRPr="00F37190">
        <w:rPr>
          <w:rFonts w:cs="Calibri"/>
        </w:rPr>
        <w:t>Contact phone: _______________________________  Contact email: ___________________________</w:t>
      </w:r>
    </w:p>
    <w:p w:rsidR="00EC5559" w:rsidRPr="00F37190" w:rsidRDefault="00EC5559" w:rsidP="00EC5559">
      <w:pPr>
        <w:pStyle w:val="NoSpacing"/>
        <w:spacing w:after="120"/>
        <w:rPr>
          <w:rFonts w:cs="Calibri"/>
        </w:rPr>
      </w:pPr>
      <w:r w:rsidRPr="00F37190">
        <w:rPr>
          <w:rFonts w:cs="Calibri"/>
        </w:rPr>
        <w:t>Company name: ______________________________   Contact name: ___________________________</w:t>
      </w:r>
    </w:p>
    <w:p w:rsidR="00EC5559" w:rsidRPr="00F37190" w:rsidRDefault="00EC5559" w:rsidP="00EC5559">
      <w:pPr>
        <w:pStyle w:val="NoSpacing"/>
        <w:spacing w:after="120"/>
        <w:rPr>
          <w:rFonts w:cs="Calibri"/>
        </w:rPr>
      </w:pPr>
      <w:r w:rsidRPr="00F37190">
        <w:rPr>
          <w:rFonts w:cs="Calibri"/>
        </w:rPr>
        <w:t>Contact phone: _______________________________  Contact email: ___________________________</w:t>
      </w:r>
    </w:p>
    <w:p w:rsidR="00EC5559" w:rsidRPr="00F37190" w:rsidRDefault="00EC5559" w:rsidP="00EC5559">
      <w:pPr>
        <w:pStyle w:val="NoSpacing"/>
        <w:spacing w:after="120"/>
        <w:rPr>
          <w:rFonts w:cs="Calibri"/>
        </w:rPr>
      </w:pPr>
      <w:r w:rsidRPr="00F37190">
        <w:rPr>
          <w:rFonts w:cs="Calibri"/>
        </w:rPr>
        <w:t>Company name: ______________________________   Contact name: ___________________________</w:t>
      </w:r>
    </w:p>
    <w:p w:rsidR="00EC5559" w:rsidRPr="00F37190" w:rsidRDefault="00EC5559" w:rsidP="00EC5559">
      <w:pPr>
        <w:pStyle w:val="NoSpacing"/>
        <w:spacing w:after="120"/>
        <w:rPr>
          <w:rFonts w:cs="Calibri"/>
        </w:rPr>
      </w:pPr>
      <w:r w:rsidRPr="00F37190">
        <w:rPr>
          <w:rFonts w:cs="Calibri"/>
        </w:rPr>
        <w:t>Contact phone: _______________________________  Contact email: ___________________________</w:t>
      </w:r>
    </w:p>
    <w:p w:rsidR="00EC5559" w:rsidRPr="00F37190" w:rsidRDefault="00EC5559" w:rsidP="00EC5559">
      <w:pPr>
        <w:pStyle w:val="NoSpacing"/>
        <w:spacing w:after="120"/>
        <w:rPr>
          <w:rFonts w:cs="Calibri"/>
          <w:b/>
        </w:rPr>
      </w:pPr>
      <w:r w:rsidRPr="00F37190">
        <w:rPr>
          <w:rFonts w:cs="Calibri"/>
          <w:b/>
        </w:rPr>
        <w:t>BANK INFORMATION</w:t>
      </w:r>
    </w:p>
    <w:p w:rsidR="00A851D2" w:rsidRPr="00F37190" w:rsidRDefault="00EC5559" w:rsidP="00EC5559">
      <w:pPr>
        <w:pStyle w:val="NoSpacing"/>
        <w:spacing w:after="120"/>
        <w:rPr>
          <w:rFonts w:cs="Calibri"/>
        </w:rPr>
      </w:pPr>
      <w:r w:rsidRPr="00F37190">
        <w:rPr>
          <w:rFonts w:cs="Calibri"/>
        </w:rPr>
        <w:t>Bank name: ___________________________  Bank contact name: _____________________________</w:t>
      </w:r>
    </w:p>
    <w:p w:rsidR="00EC5559" w:rsidRPr="00F37190" w:rsidRDefault="00EC5559" w:rsidP="00EC5559">
      <w:pPr>
        <w:pStyle w:val="NoSpacing"/>
        <w:spacing w:after="120"/>
        <w:rPr>
          <w:rFonts w:cs="Calibri"/>
        </w:rPr>
      </w:pPr>
      <w:r w:rsidRPr="00F37190">
        <w:rPr>
          <w:rFonts w:cs="Calibri"/>
        </w:rPr>
        <w:t>Bank location: ___________________   Phone: _________________ Type of account: ______________</w:t>
      </w:r>
    </w:p>
    <w:p w:rsidR="00EC5559" w:rsidRPr="00F37190" w:rsidRDefault="00EC5559" w:rsidP="00EC5559">
      <w:pPr>
        <w:pStyle w:val="NoSpacing"/>
        <w:spacing w:after="120"/>
        <w:rPr>
          <w:rFonts w:cs="Calibri"/>
        </w:rPr>
      </w:pPr>
      <w:r w:rsidRPr="00F37190">
        <w:rPr>
          <w:rFonts w:cs="Calibri"/>
        </w:rPr>
        <w:t>THE ABOVE STATEMENTS ARE SUMBITTED FOR THE PRUPOSE OF OBTAINING A CREDIT LINE AND ALL INFORMATION IS TRUE AND COMPLETE.  THE UNDERSIGNED AUTHORIZES EMERGENT TO OBTAIN INFORMATION FROM OTHERS CONCERNIGN THE FORGOING STATEMENTS AND AUTHORIZES THEM TO RELEASE SUCH INFOMRATION.</w:t>
      </w:r>
    </w:p>
    <w:p w:rsidR="00EC5559" w:rsidRPr="00F37190" w:rsidRDefault="00EC5559" w:rsidP="00EC5559">
      <w:pPr>
        <w:pStyle w:val="NoSpacing"/>
        <w:spacing w:after="120"/>
        <w:rPr>
          <w:rFonts w:cs="Calibri"/>
        </w:rPr>
      </w:pPr>
      <w:r w:rsidRPr="00F37190">
        <w:rPr>
          <w:rFonts w:cs="Calibri"/>
        </w:rPr>
        <w:t>ALL INVOICES ARE TO BE PAID WITHIN 30 DAYS FROM THE INVOICE DATE</w:t>
      </w:r>
    </w:p>
    <w:p w:rsidR="00EC5559" w:rsidRPr="00F37190" w:rsidRDefault="00EC5559" w:rsidP="00EC5559">
      <w:pPr>
        <w:pStyle w:val="NoSpacing"/>
        <w:spacing w:after="120"/>
        <w:rPr>
          <w:rFonts w:cs="Calibri"/>
        </w:rPr>
      </w:pPr>
      <w:bookmarkStart w:id="0" w:name="_GoBack"/>
      <w:bookmarkEnd w:id="0"/>
      <w:r w:rsidRPr="00F37190">
        <w:rPr>
          <w:rFonts w:cs="Calibri"/>
        </w:rPr>
        <w:t>_____________________________________________________________________________________Signature                                                             Printed name                                      Title                            Date</w:t>
      </w:r>
    </w:p>
    <w:sectPr w:rsidR="00EC5559" w:rsidRPr="00F37190" w:rsidSect="00EC5559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60"/>
    <w:rsid w:val="000B6CB3"/>
    <w:rsid w:val="00204660"/>
    <w:rsid w:val="003B2C1B"/>
    <w:rsid w:val="003D5018"/>
    <w:rsid w:val="009E35A7"/>
    <w:rsid w:val="00A851D2"/>
    <w:rsid w:val="00C657CE"/>
    <w:rsid w:val="00D50771"/>
    <w:rsid w:val="00E62FD9"/>
    <w:rsid w:val="00EC5559"/>
    <w:rsid w:val="00F3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01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01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counting\Forms\ESS%20credit%20ap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 credit app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Keating</dc:creator>
  <cp:lastModifiedBy>Diane Keating</cp:lastModifiedBy>
  <cp:revision>1</cp:revision>
  <dcterms:created xsi:type="dcterms:W3CDTF">2024-03-11T19:59:00Z</dcterms:created>
  <dcterms:modified xsi:type="dcterms:W3CDTF">2024-03-11T20:00:00Z</dcterms:modified>
</cp:coreProperties>
</file>